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4B4C" w14:textId="053F43EA" w:rsidR="009A20FA" w:rsidRPr="00DF400B" w:rsidRDefault="009A20FA" w:rsidP="00605861">
      <w:pPr>
        <w:pStyle w:val="TAGGING"/>
        <w:jc w:val="left"/>
      </w:pPr>
    </w:p>
    <w:p w14:paraId="4A350E9E" w14:textId="77777777" w:rsidR="00942843" w:rsidRPr="00DF400B" w:rsidRDefault="00942843" w:rsidP="00DF400B">
      <w:pPr>
        <w:pStyle w:val="ABSTRACTTITLE"/>
      </w:pPr>
      <w:r w:rsidRPr="00DF400B">
        <w:t>TITLE</w:t>
      </w:r>
    </w:p>
    <w:p w14:paraId="707EACF8" w14:textId="5510CD91" w:rsidR="00942843" w:rsidRPr="00DF400B" w:rsidRDefault="00DF400B" w:rsidP="00942843">
      <w:pPr>
        <w:pStyle w:val="AUTHORNAME"/>
        <w:rPr>
          <w:vertAlign w:val="superscript"/>
        </w:rPr>
      </w:pPr>
      <w:r w:rsidRPr="00DF400B">
        <w:t>First Author</w:t>
      </w:r>
      <w:r w:rsidR="00942843" w:rsidRPr="00DF400B">
        <w:rPr>
          <w:vertAlign w:val="superscript"/>
        </w:rPr>
        <w:t>1,2</w:t>
      </w:r>
      <w:r w:rsidR="00942843" w:rsidRPr="00DF400B">
        <w:t xml:space="preserve">, </w:t>
      </w:r>
      <w:r w:rsidRPr="00DF400B">
        <w:t>Second Author</w:t>
      </w:r>
      <w:r w:rsidR="00942843" w:rsidRPr="00DF400B">
        <w:rPr>
          <w:vertAlign w:val="superscript"/>
        </w:rPr>
        <w:t>2</w:t>
      </w:r>
      <w:r w:rsidR="00942843" w:rsidRPr="00DF400B">
        <w:t xml:space="preserve">, </w:t>
      </w:r>
      <w:r w:rsidRPr="00DF400B">
        <w:t>Corresponding Author*</w:t>
      </w:r>
      <w:r>
        <w:rPr>
          <w:vertAlign w:val="superscript"/>
        </w:rPr>
        <w:t>1</w:t>
      </w:r>
    </w:p>
    <w:p w14:paraId="46BEA3AC" w14:textId="77777777" w:rsidR="00942843" w:rsidRPr="00DF400B" w:rsidRDefault="00942843" w:rsidP="00942843">
      <w:pPr>
        <w:pStyle w:val="Affiliation"/>
      </w:pPr>
      <w:r w:rsidRPr="00DF400B">
        <w:rPr>
          <w:vertAlign w:val="superscript"/>
        </w:rPr>
        <w:t>1</w:t>
      </w:r>
      <w:r w:rsidRPr="00DF400B">
        <w:t xml:space="preserve">Faculty of Chemical Engineering Technology, Universiti Malaysia Perlis, </w:t>
      </w:r>
      <w:proofErr w:type="spellStart"/>
      <w:r w:rsidRPr="00DF400B">
        <w:t>Kompleks</w:t>
      </w:r>
      <w:proofErr w:type="spellEnd"/>
      <w:r w:rsidRPr="00DF400B">
        <w:t xml:space="preserve"> Pusat </w:t>
      </w:r>
      <w:proofErr w:type="spellStart"/>
      <w:r w:rsidRPr="00DF400B">
        <w:t>Pengajian</w:t>
      </w:r>
      <w:proofErr w:type="spellEnd"/>
      <w:r w:rsidRPr="00DF400B">
        <w:t xml:space="preserve"> </w:t>
      </w:r>
      <w:proofErr w:type="spellStart"/>
      <w:r w:rsidRPr="00DF400B">
        <w:t>Jejawi</w:t>
      </w:r>
      <w:proofErr w:type="spellEnd"/>
      <w:r w:rsidRPr="00DF400B">
        <w:t xml:space="preserve"> 3, 02600 Arau, Perlis</w:t>
      </w:r>
    </w:p>
    <w:p w14:paraId="1A99E7CF" w14:textId="77777777" w:rsidR="00942843" w:rsidRPr="00DF400B" w:rsidRDefault="00942843" w:rsidP="00942843">
      <w:pPr>
        <w:pStyle w:val="Affiliation"/>
      </w:pPr>
      <w:r w:rsidRPr="00DF400B">
        <w:rPr>
          <w:rStyle w:val="ABSTRACTTITLEChar"/>
          <w:b w:val="0"/>
          <w:bCs/>
          <w:vertAlign w:val="superscript"/>
        </w:rPr>
        <w:t>2</w:t>
      </w:r>
      <w:r w:rsidRPr="00DF400B">
        <w:t xml:space="preserve">Centre of Excellence for Biomass Utilization, Universiti Malaysia Perlis, </w:t>
      </w:r>
      <w:proofErr w:type="spellStart"/>
      <w:r w:rsidRPr="00DF400B">
        <w:t>Kompleks</w:t>
      </w:r>
      <w:proofErr w:type="spellEnd"/>
      <w:r w:rsidRPr="00DF400B">
        <w:t xml:space="preserve"> Pusat </w:t>
      </w:r>
      <w:proofErr w:type="spellStart"/>
      <w:r w:rsidRPr="00DF400B">
        <w:t>Pengajian</w:t>
      </w:r>
      <w:proofErr w:type="spellEnd"/>
      <w:r w:rsidRPr="00DF400B">
        <w:t xml:space="preserve"> </w:t>
      </w:r>
      <w:proofErr w:type="spellStart"/>
      <w:r w:rsidRPr="00DF400B">
        <w:t>Jejawi</w:t>
      </w:r>
      <w:proofErr w:type="spellEnd"/>
      <w:r w:rsidRPr="00DF400B">
        <w:t xml:space="preserve"> 3, 02600 Arau, Perlis</w:t>
      </w:r>
    </w:p>
    <w:p w14:paraId="1D5EC060" w14:textId="77777777" w:rsidR="00942843" w:rsidRPr="00DF400B" w:rsidRDefault="00942843" w:rsidP="00942843">
      <w:pPr>
        <w:pStyle w:val="Affiliation"/>
      </w:pPr>
      <w:r w:rsidRPr="00DF400B">
        <w:rPr>
          <w:vertAlign w:val="superscript"/>
        </w:rPr>
        <w:t>*</w:t>
      </w:r>
      <w:r w:rsidRPr="00DF400B">
        <w:t>Corresponding author: email</w:t>
      </w:r>
    </w:p>
    <w:p w14:paraId="5706E3FD" w14:textId="77777777" w:rsidR="00942843" w:rsidRPr="00DF400B" w:rsidRDefault="00942843" w:rsidP="00942843">
      <w:pPr>
        <w:pStyle w:val="HEADINGABSTRACT"/>
      </w:pPr>
      <w:r w:rsidRPr="00DF400B">
        <w:t>ABSTRACT</w:t>
      </w:r>
    </w:p>
    <w:p w14:paraId="3E6534D5" w14:textId="547B853F" w:rsidR="00942843" w:rsidRPr="00DF400B" w:rsidRDefault="00942843" w:rsidP="00605861">
      <w:pPr>
        <w:pStyle w:val="CONTENTABSTRACT"/>
      </w:pPr>
      <w:r w:rsidRPr="00DF400B">
        <w:rPr>
          <w:rStyle w:val="CONTENTABSTRACTChar"/>
          <w:rFonts w:ascii="Times New Roman" w:hAnsi="Times New Roman"/>
          <w:color w:val="161718" w:themeColor="text1"/>
        </w:rPr>
        <w:t>This template is used for the abstract write-up. Use the styles set up as in t</w:t>
      </w:r>
      <w:r w:rsidR="00605861" w:rsidRPr="00DF400B">
        <w:rPr>
          <w:rStyle w:val="CONTENTABSTRACTChar"/>
          <w:rFonts w:ascii="Times New Roman" w:hAnsi="Times New Roman"/>
          <w:color w:val="161718" w:themeColor="text1"/>
        </w:rPr>
        <w:t>his</w:t>
      </w:r>
      <w:r w:rsidRPr="00DF400B">
        <w:rPr>
          <w:rStyle w:val="CONTENTABSTRACTChar"/>
          <w:rFonts w:ascii="Times New Roman" w:hAnsi="Times New Roman"/>
          <w:color w:val="161718" w:themeColor="text1"/>
        </w:rPr>
        <w:t xml:space="preserve"> template. For TITLE use ABSTRACT TITLE Style. For author</w:t>
      </w:r>
      <w:r w:rsidR="00605861" w:rsidRPr="00DF400B">
        <w:rPr>
          <w:rStyle w:val="CONTENTABSTRACTChar"/>
          <w:rFonts w:ascii="Times New Roman" w:hAnsi="Times New Roman"/>
          <w:color w:val="161718" w:themeColor="text1"/>
        </w:rPr>
        <w:t>’s name use AUTHOR NAME style. For author’s affiliation</w:t>
      </w:r>
      <w:r w:rsidRPr="00DF400B">
        <w:rPr>
          <w:rStyle w:val="CONTENTABSTRACTChar"/>
          <w:rFonts w:ascii="Times New Roman" w:hAnsi="Times New Roman"/>
          <w:color w:val="161718" w:themeColor="text1"/>
        </w:rPr>
        <w:t xml:space="preserve"> use Affiliation Style. </w:t>
      </w:r>
      <w:r w:rsidR="00DF400B" w:rsidRPr="00DF400B">
        <w:rPr>
          <w:rStyle w:val="CONTENTABSTRACTChar"/>
          <w:rFonts w:ascii="Times New Roman" w:hAnsi="Times New Roman"/>
          <w:color w:val="161718" w:themeColor="text1"/>
        </w:rPr>
        <w:t>The abstract should summarize the contents of the paper in short terms</w:t>
      </w:r>
      <w:r w:rsidR="00DF400B">
        <w:rPr>
          <w:rStyle w:val="CONTENTABSTRACTChar"/>
          <w:rFonts w:ascii="Times New Roman" w:hAnsi="Times New Roman"/>
          <w:color w:val="161718" w:themeColor="text1"/>
        </w:rPr>
        <w:t xml:space="preserve"> and </w:t>
      </w:r>
      <w:r w:rsidR="00605861" w:rsidRPr="00DF400B">
        <w:t>should not exceed 200 word</w:t>
      </w:r>
      <w:r w:rsidR="00687504" w:rsidRPr="00DF400B">
        <w:t>s</w:t>
      </w:r>
      <w:r w:rsidR="00605861" w:rsidRPr="00DF400B">
        <w:t xml:space="preserve">. </w:t>
      </w:r>
    </w:p>
    <w:p w14:paraId="313D6F41" w14:textId="101A869F" w:rsidR="00605861" w:rsidRPr="00DF400B" w:rsidRDefault="00DF400B" w:rsidP="00605861">
      <w:pPr>
        <w:pStyle w:val="CONTENTABSTRACT"/>
      </w:pPr>
      <w:r w:rsidRPr="00DF400B">
        <w:rPr>
          <w:b/>
          <w:bCs/>
        </w:rPr>
        <w:t>Keywords:</w:t>
      </w:r>
      <w:r w:rsidRPr="00DF400B">
        <w:t xml:space="preserve"> First Keyword, Second Keyword, Third Keyword.</w:t>
      </w:r>
      <w:r w:rsidR="00605861" w:rsidRPr="00DF400B">
        <w:t xml:space="preserve"> </w:t>
      </w:r>
      <w:r>
        <w:t>M</w:t>
      </w:r>
      <w:r w:rsidR="00605861" w:rsidRPr="00DF400B">
        <w:t>ax of 5 keywords.</w:t>
      </w:r>
    </w:p>
    <w:p w14:paraId="1E752C63" w14:textId="4BA893A3" w:rsidR="00942843" w:rsidRPr="00DF400B" w:rsidRDefault="00942843" w:rsidP="00942843">
      <w:pPr>
        <w:rPr>
          <w:rFonts w:ascii="Times New Roman" w:hAnsi="Times New Roman" w:cs="Times New Roman"/>
        </w:rPr>
      </w:pPr>
    </w:p>
    <w:p w14:paraId="0DCA78DF" w14:textId="2B8BC21A" w:rsidR="00942843" w:rsidRPr="00DF400B" w:rsidRDefault="00942843" w:rsidP="00942843">
      <w:pPr>
        <w:rPr>
          <w:rFonts w:ascii="Times New Roman" w:hAnsi="Times New Roman" w:cs="Times New Roman"/>
        </w:rPr>
      </w:pPr>
    </w:p>
    <w:p w14:paraId="2BA2370A" w14:textId="09263B13" w:rsidR="00942843" w:rsidRPr="00DF400B" w:rsidRDefault="00942843" w:rsidP="00942843">
      <w:pPr>
        <w:rPr>
          <w:rFonts w:ascii="Times New Roman" w:hAnsi="Times New Roman" w:cs="Times New Roman"/>
        </w:rPr>
      </w:pPr>
    </w:p>
    <w:p w14:paraId="1AB50379" w14:textId="2D52FBF2" w:rsidR="00942843" w:rsidRPr="00DF400B" w:rsidRDefault="00942843" w:rsidP="00942843">
      <w:pPr>
        <w:rPr>
          <w:rFonts w:ascii="Times New Roman" w:hAnsi="Times New Roman" w:cs="Times New Roman"/>
        </w:rPr>
      </w:pPr>
    </w:p>
    <w:p w14:paraId="63983539" w14:textId="613EC264" w:rsidR="00942843" w:rsidRPr="00DF400B" w:rsidRDefault="00942843" w:rsidP="00942843">
      <w:pPr>
        <w:rPr>
          <w:rFonts w:ascii="Times New Roman" w:hAnsi="Times New Roman" w:cs="Times New Roman"/>
        </w:rPr>
      </w:pPr>
    </w:p>
    <w:p w14:paraId="3FB46BBE" w14:textId="079623B4" w:rsidR="00942843" w:rsidRPr="00DF400B" w:rsidRDefault="00942843" w:rsidP="00942843">
      <w:pPr>
        <w:rPr>
          <w:rFonts w:ascii="Times New Roman" w:hAnsi="Times New Roman" w:cs="Times New Roman"/>
        </w:rPr>
      </w:pPr>
    </w:p>
    <w:p w14:paraId="25E47567" w14:textId="4878AF0F" w:rsidR="00942843" w:rsidRPr="00DF400B" w:rsidRDefault="00942843" w:rsidP="00942843">
      <w:pPr>
        <w:rPr>
          <w:rFonts w:ascii="Times New Roman" w:hAnsi="Times New Roman" w:cs="Times New Roman"/>
        </w:rPr>
      </w:pPr>
    </w:p>
    <w:p w14:paraId="58E0A698" w14:textId="3D63EE62" w:rsidR="00942843" w:rsidRPr="00DF400B" w:rsidRDefault="00942843" w:rsidP="00942843">
      <w:pPr>
        <w:rPr>
          <w:rFonts w:ascii="Times New Roman" w:hAnsi="Times New Roman" w:cs="Times New Roman"/>
        </w:rPr>
      </w:pPr>
    </w:p>
    <w:p w14:paraId="3DBD0549" w14:textId="178099A3" w:rsidR="00942843" w:rsidRPr="00DF400B" w:rsidRDefault="00942843" w:rsidP="00942843">
      <w:pPr>
        <w:rPr>
          <w:rFonts w:ascii="Times New Roman" w:hAnsi="Times New Roman" w:cs="Times New Roman"/>
        </w:rPr>
      </w:pPr>
    </w:p>
    <w:p w14:paraId="3B92CD12" w14:textId="09D1F0A0" w:rsidR="00942843" w:rsidRPr="00DF400B" w:rsidRDefault="00942843" w:rsidP="00942843">
      <w:pPr>
        <w:rPr>
          <w:rFonts w:ascii="Times New Roman" w:hAnsi="Times New Roman" w:cs="Times New Roman"/>
        </w:rPr>
      </w:pPr>
    </w:p>
    <w:p w14:paraId="5608EFBB" w14:textId="2FE1CF52" w:rsidR="00942843" w:rsidRPr="00DF400B" w:rsidRDefault="00942843" w:rsidP="00942843">
      <w:pPr>
        <w:rPr>
          <w:rFonts w:ascii="Times New Roman" w:hAnsi="Times New Roman" w:cs="Times New Roman"/>
        </w:rPr>
      </w:pPr>
    </w:p>
    <w:p w14:paraId="04DB5655" w14:textId="6D8BB0AD" w:rsidR="00942843" w:rsidRPr="00DF400B" w:rsidRDefault="00942843" w:rsidP="00942843">
      <w:pPr>
        <w:rPr>
          <w:rFonts w:ascii="Times New Roman" w:hAnsi="Times New Roman" w:cs="Times New Roman"/>
        </w:rPr>
      </w:pPr>
    </w:p>
    <w:p w14:paraId="2305C6B9" w14:textId="2FA57403" w:rsidR="00942843" w:rsidRPr="00DF400B" w:rsidRDefault="00942843" w:rsidP="00942843">
      <w:pPr>
        <w:rPr>
          <w:rFonts w:ascii="Times New Roman" w:hAnsi="Times New Roman" w:cs="Times New Roman"/>
        </w:rPr>
      </w:pPr>
    </w:p>
    <w:p w14:paraId="79605188" w14:textId="7F24C251" w:rsidR="00942843" w:rsidRPr="00DF400B" w:rsidRDefault="00942843" w:rsidP="00942843">
      <w:pPr>
        <w:rPr>
          <w:rFonts w:ascii="Times New Roman" w:hAnsi="Times New Roman" w:cs="Times New Roman"/>
        </w:rPr>
      </w:pPr>
    </w:p>
    <w:p w14:paraId="7107F523" w14:textId="5954314E" w:rsidR="00942843" w:rsidRPr="00DF400B" w:rsidRDefault="00942843" w:rsidP="00942843">
      <w:pPr>
        <w:rPr>
          <w:rFonts w:ascii="Times New Roman" w:hAnsi="Times New Roman" w:cs="Times New Roman"/>
        </w:rPr>
      </w:pPr>
    </w:p>
    <w:p w14:paraId="0DF46544" w14:textId="73DD92B4" w:rsidR="00942843" w:rsidRPr="00DF400B" w:rsidRDefault="00942843" w:rsidP="00942843">
      <w:pPr>
        <w:rPr>
          <w:rFonts w:ascii="Times New Roman" w:hAnsi="Times New Roman" w:cs="Times New Roman"/>
        </w:rPr>
      </w:pPr>
    </w:p>
    <w:p w14:paraId="1651FBA7" w14:textId="622FFDAC" w:rsidR="00942843" w:rsidRPr="00DF400B" w:rsidRDefault="00942843" w:rsidP="00942843">
      <w:pPr>
        <w:rPr>
          <w:rFonts w:ascii="Times New Roman" w:hAnsi="Times New Roman" w:cs="Times New Roman"/>
        </w:rPr>
      </w:pPr>
    </w:p>
    <w:p w14:paraId="66239EAD" w14:textId="7F8B41F6" w:rsidR="00942843" w:rsidRPr="00DF400B" w:rsidRDefault="00942843" w:rsidP="00942843">
      <w:pPr>
        <w:rPr>
          <w:rFonts w:ascii="Times New Roman" w:hAnsi="Times New Roman" w:cs="Times New Roman"/>
        </w:rPr>
      </w:pPr>
    </w:p>
    <w:p w14:paraId="2A82E02A" w14:textId="6488D116" w:rsidR="00605861" w:rsidRPr="00DF400B" w:rsidRDefault="00605861" w:rsidP="00605861">
      <w:pPr>
        <w:tabs>
          <w:tab w:val="left" w:pos="2440"/>
        </w:tabs>
        <w:rPr>
          <w:rFonts w:ascii="Times New Roman" w:hAnsi="Times New Roman" w:cs="Times New Roman"/>
        </w:rPr>
      </w:pPr>
    </w:p>
    <w:sectPr w:rsidR="00605861" w:rsidRPr="00DF400B" w:rsidSect="004B7E44">
      <w:headerReference w:type="default" r:id="rId8"/>
      <w:footerReference w:type="default" r:id="rId9"/>
      <w:footerReference w:type="first" r:id="rId10"/>
      <w:pgSz w:w="12240" w:h="15840"/>
      <w:pgMar w:top="720" w:right="1152" w:bottom="720" w:left="1152" w:header="0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A98DF" w14:textId="77777777" w:rsidR="00CB6C37" w:rsidRDefault="00CB6C37" w:rsidP="004B7E44">
      <w:r>
        <w:separator/>
      </w:r>
    </w:p>
  </w:endnote>
  <w:endnote w:type="continuationSeparator" w:id="0">
    <w:p w14:paraId="0ECD46BB" w14:textId="77777777" w:rsidR="00CB6C37" w:rsidRDefault="00CB6C37" w:rsidP="004B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170D5" w14:textId="77777777" w:rsidR="00B9088C" w:rsidRDefault="00687504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1910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0C635A" w14:textId="7732A2B8" w:rsidR="005A718F" w:rsidRDefault="005A718F" w:rsidP="004B7E4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C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12273" w14:textId="77777777" w:rsidR="00CB6C37" w:rsidRDefault="00CB6C37" w:rsidP="004B7E44">
      <w:r>
        <w:separator/>
      </w:r>
    </w:p>
  </w:footnote>
  <w:footnote w:type="continuationSeparator" w:id="0">
    <w:p w14:paraId="25525297" w14:textId="77777777" w:rsidR="00CB6C37" w:rsidRDefault="00CB6C37" w:rsidP="004B7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210" w:type="dxa"/>
      <w:tblInd w:w="-1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10"/>
    </w:tblGrid>
    <w:tr w:rsidR="004B7E44" w14:paraId="15C9D24E" w14:textId="77777777" w:rsidTr="004B7E44">
      <w:trPr>
        <w:trHeight w:val="1318"/>
      </w:trPr>
      <w:tc>
        <w:tcPr>
          <w:tcW w:w="12210" w:type="dxa"/>
          <w:tcBorders>
            <w:top w:val="nil"/>
            <w:left w:val="nil"/>
            <w:bottom w:val="nil"/>
            <w:right w:val="nil"/>
          </w:tcBorders>
        </w:tcPr>
        <w:p w14:paraId="2758D400" w14:textId="4EFFCF4F" w:rsidR="004B7E44" w:rsidRDefault="004B7E44" w:rsidP="004B7E44">
          <w:pPr>
            <w:pStyle w:val="Header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CF2"/>
    <w:multiLevelType w:val="multilevel"/>
    <w:tmpl w:val="50C6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029B7"/>
    <w:multiLevelType w:val="multilevel"/>
    <w:tmpl w:val="00FE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B53F70"/>
    <w:multiLevelType w:val="multilevel"/>
    <w:tmpl w:val="D8BE9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E6319A"/>
    <w:multiLevelType w:val="multilevel"/>
    <w:tmpl w:val="4B4E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9778890">
    <w:abstractNumId w:val="3"/>
  </w:num>
  <w:num w:numId="2" w16cid:durableId="705641269">
    <w:abstractNumId w:val="0"/>
  </w:num>
  <w:num w:numId="3" w16cid:durableId="2023237682">
    <w:abstractNumId w:val="2"/>
  </w:num>
  <w:num w:numId="4" w16cid:durableId="204951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163"/>
    <w:rsid w:val="00002939"/>
    <w:rsid w:val="00053BF5"/>
    <w:rsid w:val="00096E90"/>
    <w:rsid w:val="0010755C"/>
    <w:rsid w:val="00112996"/>
    <w:rsid w:val="0013538E"/>
    <w:rsid w:val="002104B1"/>
    <w:rsid w:val="0021216B"/>
    <w:rsid w:val="002350FD"/>
    <w:rsid w:val="002746DD"/>
    <w:rsid w:val="002807C7"/>
    <w:rsid w:val="00293B83"/>
    <w:rsid w:val="002C7551"/>
    <w:rsid w:val="003258F4"/>
    <w:rsid w:val="0033632F"/>
    <w:rsid w:val="003766D5"/>
    <w:rsid w:val="00393378"/>
    <w:rsid w:val="0040297F"/>
    <w:rsid w:val="0041719F"/>
    <w:rsid w:val="004232D8"/>
    <w:rsid w:val="00476B11"/>
    <w:rsid w:val="0049076E"/>
    <w:rsid w:val="004A37F3"/>
    <w:rsid w:val="004B7E44"/>
    <w:rsid w:val="004D2D49"/>
    <w:rsid w:val="004D5252"/>
    <w:rsid w:val="004D61E5"/>
    <w:rsid w:val="004F2B86"/>
    <w:rsid w:val="00503FF4"/>
    <w:rsid w:val="00575E90"/>
    <w:rsid w:val="005A350E"/>
    <w:rsid w:val="005A718F"/>
    <w:rsid w:val="005B1C19"/>
    <w:rsid w:val="005B2CB1"/>
    <w:rsid w:val="005D52A3"/>
    <w:rsid w:val="005F4D39"/>
    <w:rsid w:val="00605861"/>
    <w:rsid w:val="00612163"/>
    <w:rsid w:val="00645E90"/>
    <w:rsid w:val="00676C7B"/>
    <w:rsid w:val="00687504"/>
    <w:rsid w:val="00696F16"/>
    <w:rsid w:val="006A3CE7"/>
    <w:rsid w:val="006B6F5F"/>
    <w:rsid w:val="006C4161"/>
    <w:rsid w:val="00730B73"/>
    <w:rsid w:val="00745551"/>
    <w:rsid w:val="00745B32"/>
    <w:rsid w:val="007516CF"/>
    <w:rsid w:val="007853FC"/>
    <w:rsid w:val="007C04DC"/>
    <w:rsid w:val="00806BB3"/>
    <w:rsid w:val="0085173C"/>
    <w:rsid w:val="008B3336"/>
    <w:rsid w:val="008B33BC"/>
    <w:rsid w:val="009120E9"/>
    <w:rsid w:val="00942843"/>
    <w:rsid w:val="00945900"/>
    <w:rsid w:val="0097075A"/>
    <w:rsid w:val="00976EFB"/>
    <w:rsid w:val="00992E8E"/>
    <w:rsid w:val="00995607"/>
    <w:rsid w:val="009A20FA"/>
    <w:rsid w:val="009C396C"/>
    <w:rsid w:val="009D70BD"/>
    <w:rsid w:val="009F57A9"/>
    <w:rsid w:val="00A14044"/>
    <w:rsid w:val="00A50885"/>
    <w:rsid w:val="00A8750B"/>
    <w:rsid w:val="00A87A15"/>
    <w:rsid w:val="00AB07A3"/>
    <w:rsid w:val="00AE6C52"/>
    <w:rsid w:val="00B13BD9"/>
    <w:rsid w:val="00B572B4"/>
    <w:rsid w:val="00B732DB"/>
    <w:rsid w:val="00B9088C"/>
    <w:rsid w:val="00C06A2D"/>
    <w:rsid w:val="00C92617"/>
    <w:rsid w:val="00CB6C37"/>
    <w:rsid w:val="00D040D6"/>
    <w:rsid w:val="00D73B06"/>
    <w:rsid w:val="00D76902"/>
    <w:rsid w:val="00DB26A7"/>
    <w:rsid w:val="00DF400B"/>
    <w:rsid w:val="00E05812"/>
    <w:rsid w:val="00E17FC0"/>
    <w:rsid w:val="00E2101D"/>
    <w:rsid w:val="00E76CAD"/>
    <w:rsid w:val="00E94B5F"/>
    <w:rsid w:val="00EC2957"/>
    <w:rsid w:val="00EE5704"/>
    <w:rsid w:val="00EF442A"/>
    <w:rsid w:val="00F133BF"/>
    <w:rsid w:val="00F168E4"/>
    <w:rsid w:val="00F1794E"/>
    <w:rsid w:val="00F806C2"/>
    <w:rsid w:val="00F8441A"/>
    <w:rsid w:val="00FD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D1BE0"/>
  <w15:chartTrackingRefBased/>
  <w15:docId w15:val="{F839A088-3E5D-48DD-B262-9757A3AB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E44"/>
    <w:pPr>
      <w:spacing w:after="0"/>
    </w:pPr>
    <w:rPr>
      <w:rFonts w:eastAsiaTheme="minorEastAsia"/>
      <w:color w:val="FFFFFF" w:themeColor="background1"/>
      <w:sz w:val="28"/>
      <w:szCs w:val="22"/>
    </w:rPr>
  </w:style>
  <w:style w:type="paragraph" w:styleId="Heading1">
    <w:name w:val="heading 1"/>
    <w:basedOn w:val="Normal"/>
    <w:link w:val="Heading1Char"/>
    <w:uiPriority w:val="2"/>
    <w:qFormat/>
    <w:rsid w:val="004B7E44"/>
    <w:pPr>
      <w:keepNext/>
      <w:outlineLvl w:val="0"/>
    </w:pPr>
    <w:rPr>
      <w:rFonts w:asciiTheme="majorHAnsi" w:eastAsia="Times New Roman" w:hAnsiTheme="majorHAnsi" w:cs="Times New Roman"/>
      <w:b/>
      <w:sz w:val="48"/>
      <w:szCs w:val="24"/>
    </w:rPr>
  </w:style>
  <w:style w:type="paragraph" w:styleId="Heading2">
    <w:name w:val="heading 2"/>
    <w:basedOn w:val="Normal"/>
    <w:link w:val="Heading2Char"/>
    <w:uiPriority w:val="2"/>
    <w:unhideWhenUsed/>
    <w:qFormat/>
    <w:rsid w:val="004B7E44"/>
    <w:pPr>
      <w:keepNext/>
      <w:spacing w:line="240" w:lineRule="auto"/>
      <w:outlineLvl w:val="1"/>
    </w:pPr>
    <w:rPr>
      <w:rFonts w:asciiTheme="majorHAnsi" w:eastAsia="Times New Roman" w:hAnsiTheme="majorHAnsi" w:cs="Times New Roman"/>
      <w:b/>
      <w:color w:val="auto"/>
      <w:sz w:val="52"/>
    </w:rPr>
  </w:style>
  <w:style w:type="paragraph" w:styleId="Heading3">
    <w:name w:val="heading 3"/>
    <w:basedOn w:val="Normal"/>
    <w:link w:val="Heading3Char"/>
    <w:uiPriority w:val="2"/>
    <w:unhideWhenUsed/>
    <w:qFormat/>
    <w:rsid w:val="004B7E44"/>
    <w:pPr>
      <w:spacing w:line="240" w:lineRule="auto"/>
      <w:outlineLvl w:val="2"/>
    </w:pPr>
    <w:rPr>
      <w:rFonts w:asciiTheme="majorHAnsi" w:eastAsia="Times New Roman" w:hAnsiTheme="majorHAnsi" w:cs="Times New Roman"/>
      <w:i/>
      <w:color w:val="auto"/>
      <w:sz w:val="24"/>
    </w:rPr>
  </w:style>
  <w:style w:type="paragraph" w:styleId="Heading4">
    <w:name w:val="heading 4"/>
    <w:basedOn w:val="Normal"/>
    <w:link w:val="Heading4Char"/>
    <w:uiPriority w:val="2"/>
    <w:unhideWhenUsed/>
    <w:qFormat/>
    <w:rsid w:val="004B7E44"/>
    <w:pPr>
      <w:keepNext/>
      <w:keepLines/>
      <w:spacing w:before="240" w:after="40" w:line="240" w:lineRule="auto"/>
      <w:outlineLvl w:val="3"/>
    </w:pPr>
    <w:rPr>
      <w:rFonts w:eastAsia="Times New Roman" w:cs="Times New Roman"/>
      <w:b/>
      <w:caps/>
      <w:color w:val="161718" w:themeColor="text1"/>
      <w:spacing w:val="20"/>
      <w:kern w:val="28"/>
      <w:sz w:val="24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5A718F"/>
    <w:pPr>
      <w:keepNext/>
      <w:keepLines/>
      <w:spacing w:line="240" w:lineRule="atLeast"/>
      <w:ind w:left="1440"/>
      <w:outlineLvl w:val="4"/>
    </w:pPr>
    <w:rPr>
      <w:rFonts w:eastAsia="Times New Roman" w:cs="Times New Roman"/>
      <w:spacing w:val="-4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4B7E44"/>
    <w:rPr>
      <w:rFonts w:asciiTheme="majorHAnsi" w:eastAsia="Times New Roman" w:hAnsiTheme="majorHAnsi" w:cs="Times New Roman"/>
      <w:b/>
      <w:color w:val="FFFFFF" w:themeColor="background1"/>
      <w:sz w:val="48"/>
      <w:szCs w:val="24"/>
    </w:rPr>
  </w:style>
  <w:style w:type="paragraph" w:styleId="Title">
    <w:name w:val="Title"/>
    <w:basedOn w:val="Normal"/>
    <w:link w:val="TitleChar"/>
    <w:uiPriority w:val="1"/>
    <w:qFormat/>
    <w:rsid w:val="004B7E44"/>
    <w:pPr>
      <w:spacing w:line="240" w:lineRule="auto"/>
      <w:contextualSpacing/>
    </w:pPr>
    <w:rPr>
      <w:rFonts w:asciiTheme="majorHAnsi" w:eastAsia="Times New Roman" w:hAnsiTheme="majorHAnsi" w:cs="Times New Roman"/>
      <w:b/>
      <w:caps/>
      <w:sz w:val="10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4B7E44"/>
    <w:rPr>
      <w:rFonts w:asciiTheme="majorHAnsi" w:eastAsia="Times New Roman" w:hAnsiTheme="majorHAnsi" w:cs="Times New Roman"/>
      <w:b/>
      <w:caps/>
      <w:color w:val="FFFFFF" w:themeColor="background1"/>
      <w:sz w:val="100"/>
      <w:szCs w:val="40"/>
    </w:rPr>
  </w:style>
  <w:style w:type="paragraph" w:styleId="Subtitle">
    <w:name w:val="Subtitle"/>
    <w:basedOn w:val="Normal"/>
    <w:link w:val="SubtitleChar"/>
    <w:uiPriority w:val="4"/>
    <w:qFormat/>
    <w:rsid w:val="004B7E44"/>
    <w:pPr>
      <w:contextualSpacing/>
    </w:pPr>
    <w:rPr>
      <w:rFonts w:eastAsia="Times New Roman" w:cs="Times New Roman"/>
      <w:b/>
      <w:sz w:val="72"/>
    </w:rPr>
  </w:style>
  <w:style w:type="character" w:customStyle="1" w:styleId="SubtitleChar">
    <w:name w:val="Subtitle Char"/>
    <w:basedOn w:val="DefaultParagraphFont"/>
    <w:link w:val="Subtitle"/>
    <w:uiPriority w:val="4"/>
    <w:rsid w:val="004B7E44"/>
    <w:rPr>
      <w:rFonts w:eastAsia="Times New Roman" w:cs="Times New Roman"/>
      <w:color w:val="FFFFFF" w:themeColor="background1"/>
      <w:sz w:val="72"/>
      <w:szCs w:val="22"/>
    </w:rPr>
  </w:style>
  <w:style w:type="paragraph" w:styleId="NoSpacing">
    <w:name w:val="No Spacing"/>
    <w:uiPriority w:val="1"/>
    <w:unhideWhenUsed/>
    <w:qFormat/>
    <w:rsid w:val="005A718F"/>
    <w:pPr>
      <w:spacing w:after="0"/>
    </w:pPr>
    <w:rPr>
      <w:rFonts w:eastAsia="Times New Roman" w:cs="Times New Roman"/>
      <w:spacing w:val="10"/>
    </w:rPr>
  </w:style>
  <w:style w:type="character" w:customStyle="1" w:styleId="Heading2Char">
    <w:name w:val="Heading 2 Char"/>
    <w:basedOn w:val="DefaultParagraphFont"/>
    <w:link w:val="Heading2"/>
    <w:uiPriority w:val="2"/>
    <w:rsid w:val="004B7E44"/>
    <w:rPr>
      <w:rFonts w:asciiTheme="majorHAnsi" w:eastAsia="Times New Roman" w:hAnsiTheme="majorHAnsi" w:cs="Times New Roman"/>
      <w:b/>
      <w:sz w:val="52"/>
      <w:szCs w:val="22"/>
    </w:rPr>
  </w:style>
  <w:style w:type="character" w:customStyle="1" w:styleId="Heading3Char">
    <w:name w:val="Heading 3 Char"/>
    <w:basedOn w:val="DefaultParagraphFont"/>
    <w:link w:val="Heading3"/>
    <w:uiPriority w:val="2"/>
    <w:rsid w:val="004B7E44"/>
    <w:rPr>
      <w:rFonts w:asciiTheme="majorHAnsi" w:eastAsia="Times New Roman" w:hAnsiTheme="majorHAnsi" w:cs="Times New Roman"/>
      <w:i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2"/>
    <w:rsid w:val="004B7E44"/>
    <w:rPr>
      <w:rFonts w:eastAsia="Times New Roman" w:cs="Times New Roman"/>
      <w:b/>
      <w:caps/>
      <w:color w:val="161718" w:themeColor="text1"/>
      <w:spacing w:val="20"/>
      <w:kern w:val="28"/>
      <w:sz w:val="24"/>
      <w:szCs w:val="22"/>
    </w:rPr>
  </w:style>
  <w:style w:type="paragraph" w:customStyle="1" w:styleId="Chapter">
    <w:name w:val="Chapter"/>
    <w:basedOn w:val="Normal"/>
    <w:uiPriority w:val="5"/>
    <w:unhideWhenUsed/>
    <w:qFormat/>
    <w:rsid w:val="00E76CAD"/>
    <w:pPr>
      <w:spacing w:before="20"/>
    </w:pPr>
    <w:rPr>
      <w:rFonts w:asciiTheme="majorHAnsi" w:eastAsia="Times New Roman" w:hAnsiTheme="majorHAnsi" w:cs="Times New Roman"/>
      <w:caps/>
      <w:color w:val="63676C" w:themeColor="text1" w:themeTint="A6"/>
      <w:szCs w:val="17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5A718F"/>
    <w:rPr>
      <w:rFonts w:eastAsia="Times New Roman" w:cs="Times New Roman"/>
      <w:spacing w:val="-4"/>
      <w:kern w:val="28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718F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18F"/>
  </w:style>
  <w:style w:type="paragraph" w:styleId="Footer">
    <w:name w:val="footer"/>
    <w:basedOn w:val="Normal"/>
    <w:link w:val="FooterChar"/>
    <w:uiPriority w:val="99"/>
    <w:unhideWhenUsed/>
    <w:rsid w:val="005A718F"/>
    <w:pPr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5A718F"/>
  </w:style>
  <w:style w:type="character" w:styleId="PlaceholderText">
    <w:name w:val="Placeholder Text"/>
    <w:basedOn w:val="DefaultParagraphFont"/>
    <w:uiPriority w:val="99"/>
    <w:semiHidden/>
    <w:rsid w:val="00945900"/>
    <w:rPr>
      <w:color w:val="808080"/>
    </w:rPr>
  </w:style>
  <w:style w:type="paragraph" w:customStyle="1" w:styleId="font8">
    <w:name w:val="font_8"/>
    <w:basedOn w:val="Normal"/>
    <w:rsid w:val="00A50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MY" w:eastAsia="en-MY"/>
    </w:rPr>
  </w:style>
  <w:style w:type="character" w:customStyle="1" w:styleId="color24">
    <w:name w:val="color_24"/>
    <w:basedOn w:val="DefaultParagraphFont"/>
    <w:rsid w:val="00A50885"/>
  </w:style>
  <w:style w:type="character" w:styleId="Hyperlink">
    <w:name w:val="Hyperlink"/>
    <w:basedOn w:val="DefaultParagraphFont"/>
    <w:uiPriority w:val="99"/>
    <w:semiHidden/>
    <w:unhideWhenUsed/>
    <w:rsid w:val="00A5088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74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MY" w:eastAsia="en-MY"/>
    </w:rPr>
  </w:style>
  <w:style w:type="character" w:customStyle="1" w:styleId="color14">
    <w:name w:val="color_14"/>
    <w:basedOn w:val="DefaultParagraphFont"/>
    <w:rsid w:val="009F57A9"/>
  </w:style>
  <w:style w:type="table" w:styleId="TableGrid">
    <w:name w:val="Table Grid"/>
    <w:basedOn w:val="TableNormal"/>
    <w:uiPriority w:val="39"/>
    <w:rsid w:val="00EC2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4">
    <w:name w:val="font_4"/>
    <w:basedOn w:val="Normal"/>
    <w:rsid w:val="00976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MY" w:eastAsia="en-MY"/>
    </w:rPr>
  </w:style>
  <w:style w:type="paragraph" w:customStyle="1" w:styleId="font7">
    <w:name w:val="font_7"/>
    <w:basedOn w:val="Normal"/>
    <w:rsid w:val="00F17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MY" w:eastAsia="en-MY"/>
    </w:rPr>
  </w:style>
  <w:style w:type="paragraph" w:customStyle="1" w:styleId="Default">
    <w:name w:val="Default"/>
    <w:rsid w:val="00503F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MY"/>
    </w:rPr>
  </w:style>
  <w:style w:type="character" w:styleId="Strong">
    <w:name w:val="Strong"/>
    <w:basedOn w:val="DefaultParagraphFont"/>
    <w:uiPriority w:val="22"/>
    <w:qFormat/>
    <w:rsid w:val="006B6F5F"/>
    <w:rPr>
      <w:b/>
      <w:bCs/>
    </w:rPr>
  </w:style>
  <w:style w:type="paragraph" w:customStyle="1" w:styleId="ABSTRACTTITLE">
    <w:name w:val="ABSTRACT TITLE"/>
    <w:basedOn w:val="Normal"/>
    <w:link w:val="ABSTRACTTITLEChar"/>
    <w:autoRedefine/>
    <w:qFormat/>
    <w:rsid w:val="00DF400B"/>
    <w:pPr>
      <w:spacing w:before="120" w:after="120" w:line="240" w:lineRule="auto"/>
      <w:jc w:val="center"/>
    </w:pPr>
    <w:rPr>
      <w:rFonts w:ascii="Times New Roman" w:hAnsi="Times New Roman" w:cs="Times New Roman"/>
      <w:b/>
      <w:caps/>
      <w:color w:val="auto"/>
      <w:szCs w:val="32"/>
      <w:lang w:val="en-MY"/>
    </w:rPr>
  </w:style>
  <w:style w:type="paragraph" w:customStyle="1" w:styleId="AUTHORNAME">
    <w:name w:val="AUTHOR NAME"/>
    <w:basedOn w:val="Heading1"/>
    <w:link w:val="AUTHORNAMEChar"/>
    <w:autoRedefine/>
    <w:qFormat/>
    <w:rsid w:val="00DF400B"/>
    <w:pPr>
      <w:spacing w:before="360" w:after="360"/>
      <w:jc w:val="center"/>
    </w:pPr>
    <w:rPr>
      <w:rFonts w:ascii="Times New Roman" w:hAnsi="Times New Roman"/>
      <w:b w:val="0"/>
      <w:color w:val="auto"/>
      <w:sz w:val="24"/>
    </w:rPr>
  </w:style>
  <w:style w:type="character" w:customStyle="1" w:styleId="ABSTRACTTITLEChar">
    <w:name w:val="ABSTRACT TITLE Char"/>
    <w:basedOn w:val="DefaultParagraphFont"/>
    <w:link w:val="ABSTRACTTITLE"/>
    <w:rsid w:val="00DF400B"/>
    <w:rPr>
      <w:rFonts w:ascii="Times New Roman" w:eastAsiaTheme="minorEastAsia" w:hAnsi="Times New Roman" w:cs="Times New Roman"/>
      <w:b/>
      <w:caps/>
      <w:sz w:val="28"/>
      <w:szCs w:val="32"/>
      <w:lang w:val="en-MY"/>
    </w:rPr>
  </w:style>
  <w:style w:type="paragraph" w:customStyle="1" w:styleId="Affiliation">
    <w:name w:val="Affiliation"/>
    <w:basedOn w:val="AUTHORNAME"/>
    <w:link w:val="AffiliationChar"/>
    <w:autoRedefine/>
    <w:qFormat/>
    <w:rsid w:val="00DF400B"/>
    <w:pPr>
      <w:spacing w:before="0" w:after="0" w:line="240" w:lineRule="auto"/>
    </w:pPr>
  </w:style>
  <w:style w:type="character" w:customStyle="1" w:styleId="AUTHORNAMEChar">
    <w:name w:val="AUTHOR NAME Char"/>
    <w:basedOn w:val="Heading1Char"/>
    <w:link w:val="AUTHORNAME"/>
    <w:rsid w:val="00DF400B"/>
    <w:rPr>
      <w:rFonts w:ascii="Times New Roman" w:eastAsia="Times New Roman" w:hAnsi="Times New Roman" w:cs="Times New Roman"/>
      <w:b w:val="0"/>
      <w:color w:val="FFFFFF" w:themeColor="background1"/>
      <w:sz w:val="24"/>
      <w:szCs w:val="24"/>
    </w:rPr>
  </w:style>
  <w:style w:type="paragraph" w:customStyle="1" w:styleId="HEADINGABSTRACT">
    <w:name w:val="HEADING ABSTRACT"/>
    <w:basedOn w:val="Affiliation"/>
    <w:link w:val="HEADINGABSTRACTChar"/>
    <w:autoRedefine/>
    <w:qFormat/>
    <w:rsid w:val="00D73B06"/>
    <w:pPr>
      <w:spacing w:before="480" w:after="240"/>
    </w:pPr>
    <w:rPr>
      <w:b/>
    </w:rPr>
  </w:style>
  <w:style w:type="character" w:customStyle="1" w:styleId="AffiliationChar">
    <w:name w:val="Affiliation Char"/>
    <w:basedOn w:val="AUTHORNAMEChar"/>
    <w:link w:val="Affiliation"/>
    <w:rsid w:val="00DF400B"/>
    <w:rPr>
      <w:rFonts w:ascii="Times New Roman" w:eastAsia="Times New Roman" w:hAnsi="Times New Roman" w:cs="Times New Roman"/>
      <w:b w:val="0"/>
      <w:color w:val="FFFFFF" w:themeColor="background1"/>
      <w:sz w:val="24"/>
      <w:szCs w:val="24"/>
    </w:rPr>
  </w:style>
  <w:style w:type="paragraph" w:customStyle="1" w:styleId="CONTENTABSTRACT">
    <w:name w:val="CONTENT ABSTRACT"/>
    <w:basedOn w:val="HEADINGABSTRACT"/>
    <w:link w:val="CONTENTABSTRACTChar"/>
    <w:autoRedefine/>
    <w:qFormat/>
    <w:rsid w:val="00605861"/>
    <w:pPr>
      <w:spacing w:before="360" w:after="360"/>
      <w:jc w:val="both"/>
    </w:pPr>
    <w:rPr>
      <w:b w:val="0"/>
    </w:rPr>
  </w:style>
  <w:style w:type="character" w:customStyle="1" w:styleId="HEADINGABSTRACTChar">
    <w:name w:val="HEADING ABSTRACT Char"/>
    <w:basedOn w:val="AffiliationChar"/>
    <w:link w:val="HEADINGABSTRACT"/>
    <w:rsid w:val="00D73B06"/>
    <w:rPr>
      <w:rFonts w:asciiTheme="majorHAnsi" w:eastAsia="Times New Roman" w:hAnsiTheme="majorHAnsi" w:cs="Times New Roman"/>
      <w:b/>
      <w:color w:val="FFFFFF" w:themeColor="background1"/>
      <w:sz w:val="24"/>
      <w:szCs w:val="24"/>
    </w:rPr>
  </w:style>
  <w:style w:type="paragraph" w:customStyle="1" w:styleId="TAGGING">
    <w:name w:val="TAGGING"/>
    <w:basedOn w:val="ABSTRACTTITLE"/>
    <w:link w:val="TAGGINGChar"/>
    <w:autoRedefine/>
    <w:qFormat/>
    <w:rsid w:val="009A20FA"/>
    <w:pPr>
      <w:spacing w:before="240" w:after="240"/>
      <w:jc w:val="right"/>
    </w:pPr>
    <w:rPr>
      <w:b w:val="0"/>
      <w:bCs/>
      <w:i/>
      <w:iCs/>
      <w:sz w:val="24"/>
      <w:shd w:val="clear" w:color="auto" w:fill="FFFFFF"/>
    </w:rPr>
  </w:style>
  <w:style w:type="character" w:customStyle="1" w:styleId="CONTENTABSTRACTChar">
    <w:name w:val="CONTENT ABSTRACT Char"/>
    <w:basedOn w:val="HEADINGABSTRACTChar"/>
    <w:link w:val="CONTENTABSTRACT"/>
    <w:rsid w:val="00605861"/>
    <w:rPr>
      <w:rFonts w:asciiTheme="majorHAnsi" w:eastAsia="Times New Roman" w:hAnsiTheme="majorHAnsi" w:cs="Times New Roman"/>
      <w:b w:val="0"/>
      <w:color w:val="FFFFFF" w:themeColor="background1"/>
      <w:sz w:val="24"/>
      <w:szCs w:val="24"/>
    </w:rPr>
  </w:style>
  <w:style w:type="character" w:customStyle="1" w:styleId="TAGGINGChar">
    <w:name w:val="TAGGING Char"/>
    <w:basedOn w:val="ABSTRACTTITLEChar"/>
    <w:link w:val="TAGGING"/>
    <w:rsid w:val="009A20FA"/>
    <w:rPr>
      <w:rFonts w:asciiTheme="majorHAnsi" w:eastAsiaTheme="minorEastAsia" w:hAnsiTheme="majorHAnsi" w:cs="Times New Roman"/>
      <w:b w:val="0"/>
      <w:bCs/>
      <w:i/>
      <w:iCs/>
      <w:caps/>
      <w:sz w:val="24"/>
      <w:szCs w:val="32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57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51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59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2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2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0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4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3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97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50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38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12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027">
          <w:marLeft w:val="0"/>
          <w:marRight w:val="0"/>
          <w:marTop w:val="57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4066">
          <w:marLeft w:val="0"/>
          <w:marRight w:val="0"/>
          <w:marTop w:val="105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9456">
          <w:marLeft w:val="0"/>
          <w:marRight w:val="0"/>
          <w:marTop w:val="6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203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283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8292">
          <w:marLeft w:val="0"/>
          <w:marRight w:val="0"/>
          <w:marTop w:val="6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0430">
          <w:marLeft w:val="0"/>
          <w:marRight w:val="0"/>
          <w:marTop w:val="105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Microsoft\Templates\Business%20report%20(Professional%20design).dotx" TargetMode="External"/></Relationships>
</file>

<file path=word/theme/theme1.xml><?xml version="1.0" encoding="utf-8"?>
<a:theme xmlns:a="http://schemas.openxmlformats.org/drawingml/2006/main" name="Theme2">
  <a:themeElements>
    <a:clrScheme name="Custom 51">
      <a:dk1>
        <a:srgbClr val="161718"/>
      </a:dk1>
      <a:lt1>
        <a:srgbClr val="FFFFFF"/>
      </a:lt1>
      <a:dk2>
        <a:srgbClr val="282660"/>
      </a:dk2>
      <a:lt2>
        <a:srgbClr val="E6E7E8"/>
      </a:lt2>
      <a:accent1>
        <a:srgbClr val="A4063E"/>
      </a:accent1>
      <a:accent2>
        <a:srgbClr val="93C842"/>
      </a:accent2>
      <a:accent3>
        <a:srgbClr val="1D7D74"/>
      </a:accent3>
      <a:accent4>
        <a:srgbClr val="B50745"/>
      </a:accent4>
      <a:accent5>
        <a:srgbClr val="93C842"/>
      </a:accent5>
      <a:accent6>
        <a:srgbClr val="A4063E"/>
      </a:accent6>
      <a:hlink>
        <a:srgbClr val="93C842"/>
      </a:hlink>
      <a:folHlink>
        <a:srgbClr val="93C842"/>
      </a:folHlink>
    </a:clrScheme>
    <a:fontScheme name="Custom 18">
      <a:majorFont>
        <a:latin typeface="Franklin Gothic Book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25022-0442-4B82-8E19-1E88B042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report (Professional design).dotx</Template>
  <TotalTime>4</TotalTime>
  <Pages>1</Pages>
  <Words>122</Words>
  <Characters>651</Characters>
  <Application>Microsoft Office Word</Application>
  <DocSecurity>0</DocSecurity>
  <Lines>38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</cp:revision>
  <dcterms:created xsi:type="dcterms:W3CDTF">2026-04-13T09:33:00Z</dcterms:created>
  <dcterms:modified xsi:type="dcterms:W3CDTF">2026-04-13T09:36:00Z</dcterms:modified>
</cp:coreProperties>
</file>